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</w:t>
      </w:r>
      <w:r w:rsidR="00A47B69">
        <w:rPr>
          <w:b/>
          <w:sz w:val="32"/>
          <w:szCs w:val="32"/>
        </w:rPr>
        <w:t>КЛЕПИКОВ</w:t>
      </w:r>
      <w:r w:rsidR="00E72F00">
        <w:rPr>
          <w:b/>
          <w:sz w:val="32"/>
          <w:szCs w:val="32"/>
        </w:rPr>
        <w:t xml:space="preserve">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08697A" w:rsidP="00D24F07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47B69">
              <w:rPr>
                <w:szCs w:val="28"/>
              </w:rPr>
              <w:t>5</w:t>
            </w:r>
            <w:r>
              <w:rPr>
                <w:szCs w:val="28"/>
              </w:rPr>
              <w:t xml:space="preserve"> июл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21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A47B69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Спас-Клепики</w:t>
            </w:r>
          </w:p>
        </w:tc>
        <w:tc>
          <w:tcPr>
            <w:tcW w:w="3103" w:type="dxa"/>
            <w:hideMark/>
          </w:tcPr>
          <w:p w:rsidR="006C3881" w:rsidRPr="00A47B69" w:rsidRDefault="00D05B63" w:rsidP="00A47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A47B69">
              <w:rPr>
                <w:szCs w:val="28"/>
              </w:rPr>
              <w:t>13</w:t>
            </w:r>
            <w:r w:rsidR="006C3881">
              <w:rPr>
                <w:szCs w:val="28"/>
              </w:rPr>
              <w:t>/</w:t>
            </w:r>
            <w:r w:rsidR="00A47B69">
              <w:rPr>
                <w:szCs w:val="28"/>
              </w:rPr>
              <w:t>5</w:t>
            </w:r>
            <w:r w:rsidR="00BA7200">
              <w:rPr>
                <w:szCs w:val="28"/>
              </w:rPr>
              <w:t>3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33"/>
      </w:tblGrid>
      <w:tr w:rsidR="006C3881" w:rsidRPr="008C01EC" w:rsidTr="0008697A">
        <w:trPr>
          <w:trHeight w:val="651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640715" w:rsidP="00A47B6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8697A">
              <w:rPr>
                <w:szCs w:val="28"/>
              </w:rPr>
              <w:t xml:space="preserve">О составе рабочей группы по приему и рассмотрению жалоб и заявлений в период подготовки и проведения выборов депутатов Государственной Думы Федерального Собрания Российской Федерации восьмого созыва и выборов </w:t>
            </w:r>
            <w:r w:rsidR="00A47B69">
              <w:rPr>
                <w:szCs w:val="28"/>
              </w:rPr>
              <w:t>глав и депутатов представительных органов муниципальных</w:t>
            </w:r>
            <w:r>
              <w:rPr>
                <w:szCs w:val="28"/>
              </w:rPr>
              <w:t xml:space="preserve"> образовани</w:t>
            </w:r>
            <w:r w:rsidR="00A47B69">
              <w:rPr>
                <w:szCs w:val="28"/>
              </w:rPr>
              <w:t>й</w:t>
            </w:r>
            <w:r w:rsidR="008779C8" w:rsidRPr="008779C8">
              <w:rPr>
                <w:szCs w:val="28"/>
              </w:rPr>
              <w:t xml:space="preserve"> </w:t>
            </w:r>
            <w:r w:rsidR="00780199">
              <w:rPr>
                <w:szCs w:val="28"/>
              </w:rPr>
              <w:t>Клепиковского муниципального района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001384" w:rsidRDefault="00001384" w:rsidP="006C3881">
      <w:pPr>
        <w:spacing w:line="360" w:lineRule="auto"/>
        <w:ind w:firstLine="708"/>
        <w:jc w:val="both"/>
        <w:rPr>
          <w:szCs w:val="28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A11989" w:rsidRDefault="00A11989" w:rsidP="00A119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30 Федерального закона от 22 февраля 2014 г. № 20-ФЗ «О выборах депутатов Государственной Думы Федерального Собрания Российской Федерации», со статьей 12</w:t>
      </w:r>
      <w:r w:rsidR="00640715">
        <w:rPr>
          <w:szCs w:val="28"/>
        </w:rPr>
        <w:t xml:space="preserve"> 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области от 05 августа 2011 г. № 64-ОЗ «О выборах главы муниципального образования в Рязанской области»</w:t>
      </w:r>
      <w:r w:rsidR="004B568A">
        <w:rPr>
          <w:szCs w:val="28"/>
        </w:rPr>
        <w:t>,</w:t>
      </w:r>
      <w:r w:rsidR="00780199">
        <w:rPr>
          <w:szCs w:val="28"/>
        </w:rPr>
        <w:t xml:space="preserve"> со статьей 15  Закона Рязанской области от 05 августа 2011 г. № 63-ОЗ «О выборах депутатов представительного органа муниципального образования в Рязанской области»</w:t>
      </w:r>
      <w:r>
        <w:rPr>
          <w:szCs w:val="28"/>
        </w:rPr>
        <w:t xml:space="preserve"> рассмотрев кандидатуры в состав рабочей группы по приему и рассмотрению жалоб и заявлений в период подготовки и проведения выборов депутатов Государственной Думы Федерального Собрания Российской Федерации восьмого созыва и выборов глав</w:t>
      </w:r>
      <w:r w:rsidR="00780199">
        <w:rPr>
          <w:szCs w:val="28"/>
        </w:rPr>
        <w:t xml:space="preserve"> и депутатов представительных органов</w:t>
      </w:r>
      <w:r>
        <w:rPr>
          <w:szCs w:val="28"/>
        </w:rPr>
        <w:t xml:space="preserve"> муниципальн</w:t>
      </w:r>
      <w:r w:rsidR="00780199">
        <w:rPr>
          <w:szCs w:val="28"/>
        </w:rPr>
        <w:t>ых</w:t>
      </w:r>
      <w:r>
        <w:rPr>
          <w:szCs w:val="28"/>
        </w:rPr>
        <w:t xml:space="preserve"> образовани</w:t>
      </w:r>
      <w:r w:rsidR="00780199">
        <w:rPr>
          <w:szCs w:val="28"/>
        </w:rPr>
        <w:t>й</w:t>
      </w:r>
      <w:r w:rsidRPr="008779C8">
        <w:rPr>
          <w:szCs w:val="28"/>
        </w:rPr>
        <w:t xml:space="preserve"> </w:t>
      </w:r>
      <w:r w:rsidR="00780199">
        <w:rPr>
          <w:szCs w:val="28"/>
        </w:rPr>
        <w:t>Клепиковского муниципального</w:t>
      </w:r>
      <w:r>
        <w:rPr>
          <w:szCs w:val="28"/>
        </w:rPr>
        <w:t xml:space="preserve"> </w:t>
      </w:r>
      <w:r w:rsidR="00780199">
        <w:rPr>
          <w:szCs w:val="28"/>
        </w:rPr>
        <w:t>района</w:t>
      </w:r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780199">
        <w:rPr>
          <w:szCs w:val="28"/>
        </w:rPr>
        <w:t>Клепико</w:t>
      </w:r>
      <w:r w:rsidR="006C3881" w:rsidRPr="008C01EC">
        <w:rPr>
          <w:szCs w:val="28"/>
        </w:rPr>
        <w:t xml:space="preserve">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FE0FD4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 </w:t>
      </w:r>
      <w:r w:rsidR="00A11989">
        <w:rPr>
          <w:szCs w:val="28"/>
        </w:rPr>
        <w:t xml:space="preserve">рабочую группу по приему и рассмотрению жалоб и заявлений в период подготовки и проведения выборов депутатов </w:t>
      </w:r>
      <w:r w:rsidR="00A11989">
        <w:rPr>
          <w:szCs w:val="28"/>
        </w:rPr>
        <w:lastRenderedPageBreak/>
        <w:t xml:space="preserve">Государственной Думы Федерального Собрания Российской Федерации восьмого созыва и </w:t>
      </w:r>
      <w:r w:rsidR="00780199">
        <w:rPr>
          <w:szCs w:val="28"/>
        </w:rPr>
        <w:t>выборов глав и депутатов представительных органов муниципальных образований</w:t>
      </w:r>
      <w:r w:rsidR="00780199" w:rsidRPr="008779C8">
        <w:rPr>
          <w:szCs w:val="28"/>
        </w:rPr>
        <w:t xml:space="preserve"> </w:t>
      </w:r>
      <w:r w:rsidR="00780199">
        <w:rPr>
          <w:szCs w:val="28"/>
        </w:rPr>
        <w:t xml:space="preserve">Клепиковского муниципального района </w:t>
      </w:r>
      <w:r w:rsidR="00A11989">
        <w:rPr>
          <w:szCs w:val="28"/>
        </w:rPr>
        <w:t>в следующем составе:</w:t>
      </w:r>
    </w:p>
    <w:p w:rsidR="00A11989" w:rsidRDefault="00801050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Руководитель группы – </w:t>
      </w:r>
      <w:r w:rsidR="00780199">
        <w:rPr>
          <w:szCs w:val="28"/>
        </w:rPr>
        <w:t>Ананьева Н.И</w:t>
      </w:r>
      <w:r>
        <w:rPr>
          <w:szCs w:val="28"/>
        </w:rPr>
        <w:t xml:space="preserve">. – </w:t>
      </w:r>
      <w:r w:rsidR="00780199">
        <w:rPr>
          <w:szCs w:val="28"/>
        </w:rPr>
        <w:t>председатель</w:t>
      </w:r>
      <w:r>
        <w:rPr>
          <w:szCs w:val="28"/>
        </w:rPr>
        <w:t xml:space="preserve"> территориальной избирательной комиссии </w:t>
      </w:r>
      <w:r w:rsidR="00780199">
        <w:rPr>
          <w:szCs w:val="28"/>
        </w:rPr>
        <w:t>Клепико</w:t>
      </w:r>
      <w:r>
        <w:rPr>
          <w:szCs w:val="28"/>
        </w:rPr>
        <w:t>вского района</w:t>
      </w:r>
      <w:r w:rsidR="00780199">
        <w:rPr>
          <w:szCs w:val="28"/>
        </w:rPr>
        <w:t xml:space="preserve"> Рязанской области</w:t>
      </w:r>
      <w:r>
        <w:rPr>
          <w:szCs w:val="28"/>
        </w:rPr>
        <w:t xml:space="preserve"> с правом решающего голоса.</w:t>
      </w:r>
    </w:p>
    <w:p w:rsidR="00801050" w:rsidRDefault="00801050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Члены группы: </w:t>
      </w:r>
    </w:p>
    <w:p w:rsidR="00801050" w:rsidRDefault="005A40B7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Коняева С.В. </w:t>
      </w:r>
      <w:r w:rsidR="00C72A70">
        <w:rPr>
          <w:szCs w:val="28"/>
        </w:rPr>
        <w:t xml:space="preserve">- </w:t>
      </w:r>
      <w:r w:rsidR="001768FC">
        <w:rPr>
          <w:szCs w:val="28"/>
        </w:rPr>
        <w:t xml:space="preserve">член территориальной избирательной комиссии </w:t>
      </w:r>
      <w:r w:rsidR="00780199">
        <w:rPr>
          <w:szCs w:val="28"/>
        </w:rPr>
        <w:t>Клепико</w:t>
      </w:r>
      <w:r w:rsidR="001768FC">
        <w:rPr>
          <w:szCs w:val="28"/>
        </w:rPr>
        <w:t>вского района Рязанской области с правом решающего голоса;</w:t>
      </w:r>
    </w:p>
    <w:p w:rsidR="001768FC" w:rsidRDefault="005A40B7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Карпушов В.В.</w:t>
      </w:r>
      <w:r w:rsidR="001768FC">
        <w:rPr>
          <w:szCs w:val="28"/>
        </w:rPr>
        <w:t xml:space="preserve"> </w:t>
      </w:r>
      <w:r w:rsidR="00C72A70">
        <w:rPr>
          <w:szCs w:val="28"/>
        </w:rPr>
        <w:t xml:space="preserve"> - </w:t>
      </w:r>
      <w:r w:rsidR="00AC47AB">
        <w:rPr>
          <w:szCs w:val="28"/>
        </w:rPr>
        <w:t xml:space="preserve">член территориальной избирательной комиссии </w:t>
      </w:r>
      <w:r w:rsidR="00780199">
        <w:rPr>
          <w:szCs w:val="28"/>
        </w:rPr>
        <w:t>Клепиковск</w:t>
      </w:r>
      <w:r w:rsidR="00AC47AB">
        <w:rPr>
          <w:szCs w:val="28"/>
        </w:rPr>
        <w:t>ого района Рязанской области с правом решающего голоса.</w:t>
      </w:r>
    </w:p>
    <w:p w:rsidR="00E0575D" w:rsidRDefault="00BC3417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E0575D">
        <w:rPr>
          <w:szCs w:val="28"/>
        </w:rPr>
        <w:t xml:space="preserve">. </w:t>
      </w:r>
      <w:r w:rsidR="00AC47AB">
        <w:rPr>
          <w:szCs w:val="28"/>
        </w:rPr>
        <w:t>Р</w:t>
      </w:r>
      <w:r w:rsidR="00E0575D">
        <w:rPr>
          <w:szCs w:val="28"/>
        </w:rPr>
        <w:t xml:space="preserve">азместить </w:t>
      </w:r>
      <w:r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r w:rsidR="00780199">
        <w:rPr>
          <w:szCs w:val="28"/>
        </w:rPr>
        <w:t>Клепико</w:t>
      </w:r>
      <w:r w:rsidR="00E0575D">
        <w:rPr>
          <w:szCs w:val="28"/>
        </w:rPr>
        <w:t>вского района Рязанской области</w:t>
      </w:r>
      <w:r w:rsidR="00E0575D" w:rsidRPr="00DA4571">
        <w:rPr>
          <w:szCs w:val="28"/>
        </w:rPr>
        <w:t>.</w:t>
      </w:r>
    </w:p>
    <w:p w:rsidR="0093400B" w:rsidRDefault="0093400B" w:rsidP="0093400B">
      <w:pPr>
        <w:spacing w:line="360" w:lineRule="auto"/>
        <w:ind w:firstLine="426"/>
        <w:jc w:val="both"/>
        <w:rPr>
          <w:bCs/>
          <w:szCs w:val="28"/>
        </w:rPr>
      </w:pPr>
      <w:r>
        <w:rPr>
          <w:szCs w:val="28"/>
        </w:rPr>
        <w:t xml:space="preserve">3. Контроль за исполнением решения возложить на секретаря территориальной избирательной комиссии </w:t>
      </w:r>
      <w:r w:rsidR="00780199">
        <w:rPr>
          <w:szCs w:val="28"/>
        </w:rPr>
        <w:t>Клепико</w:t>
      </w:r>
      <w:r>
        <w:rPr>
          <w:szCs w:val="28"/>
        </w:rPr>
        <w:t>вского района</w:t>
      </w:r>
      <w:r w:rsidR="00780199">
        <w:rPr>
          <w:szCs w:val="28"/>
        </w:rPr>
        <w:t xml:space="preserve"> Рязанской области</w:t>
      </w:r>
      <w:r>
        <w:rPr>
          <w:szCs w:val="28"/>
        </w:rPr>
        <w:t xml:space="preserve">   </w:t>
      </w:r>
      <w:r w:rsidR="00780199">
        <w:rPr>
          <w:szCs w:val="28"/>
        </w:rPr>
        <w:t>Лапину Т.М</w:t>
      </w:r>
      <w:r>
        <w:rPr>
          <w:szCs w:val="28"/>
        </w:rPr>
        <w:t>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78019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Ананьева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780199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Т.М.Лапина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5A" w:rsidRDefault="003B685A">
      <w:r>
        <w:separator/>
      </w:r>
    </w:p>
  </w:endnote>
  <w:endnote w:type="continuationSeparator" w:id="1">
    <w:p w:rsidR="003B685A" w:rsidRDefault="003B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5A" w:rsidRDefault="003B685A">
      <w:r>
        <w:separator/>
      </w:r>
    </w:p>
  </w:footnote>
  <w:footnote w:type="continuationSeparator" w:id="1">
    <w:p w:rsidR="003B685A" w:rsidRDefault="003B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62DAF" w:rsidRDefault="009C16B4">
        <w:pPr>
          <w:pStyle w:val="a7"/>
          <w:jc w:val="center"/>
        </w:pPr>
        <w:fldSimple w:instr=" PAGE   \* MERGEFORMAT ">
          <w:r w:rsidR="005A40B7">
            <w:rPr>
              <w:noProof/>
            </w:rPr>
            <w:t>1</w:t>
          </w:r>
        </w:fldSimple>
      </w:p>
    </w:sdtContent>
  </w:sdt>
  <w:p w:rsidR="00762DAF" w:rsidRDefault="00762D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13E9E"/>
    <w:rsid w:val="00116E28"/>
    <w:rsid w:val="001244C8"/>
    <w:rsid w:val="001314E0"/>
    <w:rsid w:val="001339C8"/>
    <w:rsid w:val="001410B3"/>
    <w:rsid w:val="00173F30"/>
    <w:rsid w:val="001768FC"/>
    <w:rsid w:val="0018345F"/>
    <w:rsid w:val="001C0160"/>
    <w:rsid w:val="001C12D7"/>
    <w:rsid w:val="001C2AF4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4ED0"/>
    <w:rsid w:val="00265A33"/>
    <w:rsid w:val="002A6DDE"/>
    <w:rsid w:val="002C0D46"/>
    <w:rsid w:val="002C48A9"/>
    <w:rsid w:val="0031415B"/>
    <w:rsid w:val="00316714"/>
    <w:rsid w:val="003328AF"/>
    <w:rsid w:val="00333A17"/>
    <w:rsid w:val="0037549B"/>
    <w:rsid w:val="003B363D"/>
    <w:rsid w:val="003B66B4"/>
    <w:rsid w:val="003B685A"/>
    <w:rsid w:val="003C2BAE"/>
    <w:rsid w:val="003C3DA4"/>
    <w:rsid w:val="003C6D33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A40B7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3400B"/>
    <w:rsid w:val="00934F01"/>
    <w:rsid w:val="00940D6A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C16B4"/>
    <w:rsid w:val="009D05BB"/>
    <w:rsid w:val="009E12B1"/>
    <w:rsid w:val="009E27F6"/>
    <w:rsid w:val="009F1882"/>
    <w:rsid w:val="009F2E3B"/>
    <w:rsid w:val="00A11989"/>
    <w:rsid w:val="00A12CE8"/>
    <w:rsid w:val="00A26EB9"/>
    <w:rsid w:val="00A27221"/>
    <w:rsid w:val="00A42615"/>
    <w:rsid w:val="00A44A05"/>
    <w:rsid w:val="00A47B69"/>
    <w:rsid w:val="00A82DA4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A7200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72A70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2565"/>
    <w:rsid w:val="00D24F07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D4318"/>
    <w:rsid w:val="00EF33E0"/>
    <w:rsid w:val="00EF67D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4BB7-4E2D-4BC2-A134-F38A2698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247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12</cp:revision>
  <cp:lastPrinted>2021-07-21T13:28:00Z</cp:lastPrinted>
  <dcterms:created xsi:type="dcterms:W3CDTF">2021-06-30T13:09:00Z</dcterms:created>
  <dcterms:modified xsi:type="dcterms:W3CDTF">2021-07-21T13:29:00Z</dcterms:modified>
</cp:coreProperties>
</file>